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73" w:rsidRDefault="006E1F73">
      <w:pPr>
        <w:pStyle w:val="Title"/>
        <w:rPr>
          <w:color w:val="auto"/>
        </w:rPr>
      </w:pPr>
    </w:p>
    <w:p w:rsidR="001B0AE8" w:rsidRPr="002776DD" w:rsidRDefault="002776DD">
      <w:pPr>
        <w:pStyle w:val="Title"/>
        <w:rPr>
          <w:color w:val="auto"/>
        </w:rPr>
      </w:pPr>
      <w:r w:rsidRPr="002776DD">
        <w:rPr>
          <w:color w:val="auto"/>
        </w:rPr>
        <w:t>PHOTOGRAPH/VIDEO</w:t>
      </w:r>
    </w:p>
    <w:p w:rsidR="002776DD" w:rsidRPr="002776DD" w:rsidRDefault="002776DD" w:rsidP="002776DD">
      <w:pPr>
        <w:rPr>
          <w:sz w:val="56"/>
          <w:szCs w:val="56"/>
        </w:rPr>
      </w:pPr>
      <w:r>
        <w:rPr>
          <w:sz w:val="56"/>
          <w:szCs w:val="56"/>
        </w:rPr>
        <w:t>POLICY</w:t>
      </w:r>
    </w:p>
    <w:p w:rsidR="001B0AE8" w:rsidRPr="006E1F73" w:rsidRDefault="003B7580">
      <w:pPr>
        <w:rPr>
          <w:sz w:val="32"/>
          <w:szCs w:val="32"/>
        </w:rPr>
      </w:pPr>
      <w:r w:rsidRPr="006E1F73">
        <w:rPr>
          <w:sz w:val="32"/>
          <w:szCs w:val="32"/>
        </w:rPr>
        <w:t xml:space="preserve">The Undersigned and the participant </w:t>
      </w:r>
      <w:r w:rsidR="006E1F73" w:rsidRPr="006E1F73">
        <w:rPr>
          <w:sz w:val="32"/>
          <w:szCs w:val="32"/>
        </w:rPr>
        <w:t>authorizer’s</w:t>
      </w:r>
      <w:r w:rsidRPr="006E1F73">
        <w:rPr>
          <w:sz w:val="32"/>
          <w:szCs w:val="32"/>
        </w:rPr>
        <w:t xml:space="preserve"> the </w:t>
      </w:r>
      <w:r w:rsidR="006E1F73" w:rsidRPr="006E1F73">
        <w:rPr>
          <w:sz w:val="32"/>
          <w:szCs w:val="32"/>
        </w:rPr>
        <w:t>Greene County Recreation Department</w:t>
      </w:r>
      <w:r w:rsidRPr="006E1F73">
        <w:rPr>
          <w:sz w:val="32"/>
          <w:szCs w:val="32"/>
        </w:rPr>
        <w:t xml:space="preserve"> to use any video or photographs taken of the participant during a program for promotional purposes.</w:t>
      </w:r>
    </w:p>
    <w:p w:rsidR="002776DD" w:rsidRDefault="002776DD">
      <w:pPr>
        <w:rPr>
          <w:sz w:val="56"/>
          <w:szCs w:val="56"/>
        </w:rPr>
      </w:pPr>
      <w:r>
        <w:rPr>
          <w:sz w:val="56"/>
          <w:szCs w:val="56"/>
        </w:rPr>
        <w:t>PROGRAMMING REQUEST</w:t>
      </w:r>
    </w:p>
    <w:p w:rsidR="002776DD" w:rsidRDefault="006E1F73">
      <w:pPr>
        <w:rPr>
          <w:sz w:val="32"/>
          <w:szCs w:val="32"/>
        </w:rPr>
      </w:pPr>
      <w:r>
        <w:rPr>
          <w:sz w:val="32"/>
          <w:szCs w:val="32"/>
        </w:rPr>
        <w:t>This is your R</w:t>
      </w:r>
      <w:r w:rsidR="002776DD">
        <w:rPr>
          <w:sz w:val="32"/>
          <w:szCs w:val="32"/>
        </w:rPr>
        <w:t xml:space="preserve">ecreation </w:t>
      </w:r>
      <w:r>
        <w:rPr>
          <w:sz w:val="32"/>
          <w:szCs w:val="32"/>
        </w:rPr>
        <w:t>Parks A</w:t>
      </w:r>
      <w:r w:rsidR="002776DD">
        <w:rPr>
          <w:sz w:val="32"/>
          <w:szCs w:val="32"/>
        </w:rPr>
        <w:t>gency! We can improve our service only if you tell us what you would like to see i</w:t>
      </w:r>
      <w:r>
        <w:rPr>
          <w:sz w:val="32"/>
          <w:szCs w:val="32"/>
        </w:rPr>
        <w:t xml:space="preserve">ncorporated into our </w:t>
      </w:r>
      <w:r w:rsidR="003B7580">
        <w:rPr>
          <w:sz w:val="32"/>
          <w:szCs w:val="32"/>
        </w:rPr>
        <w:t>programming</w:t>
      </w:r>
      <w:r w:rsidR="002776DD">
        <w:rPr>
          <w:sz w:val="32"/>
          <w:szCs w:val="32"/>
        </w:rPr>
        <w:t>. Also, if you are interested in volun</w:t>
      </w:r>
      <w:r w:rsidR="003B7580">
        <w:rPr>
          <w:sz w:val="32"/>
          <w:szCs w:val="32"/>
        </w:rPr>
        <w:t>teering, please let us know. Please visit</w:t>
      </w:r>
      <w:r w:rsidR="002776DD">
        <w:rPr>
          <w:sz w:val="32"/>
          <w:szCs w:val="32"/>
        </w:rPr>
        <w:t xml:space="preserve"> our </w:t>
      </w:r>
      <w:r>
        <w:rPr>
          <w:sz w:val="32"/>
          <w:szCs w:val="32"/>
        </w:rPr>
        <w:t>website for contacts with email</w:t>
      </w:r>
      <w:r w:rsidR="002776DD">
        <w:rPr>
          <w:sz w:val="32"/>
          <w:szCs w:val="32"/>
        </w:rPr>
        <w:t xml:space="preserve"> addresses.</w:t>
      </w:r>
    </w:p>
    <w:p w:rsidR="003B7580" w:rsidRDefault="00037A4F">
      <w:pPr>
        <w:rPr>
          <w:sz w:val="56"/>
          <w:szCs w:val="56"/>
        </w:rPr>
      </w:pPr>
      <w:r>
        <w:rPr>
          <w:sz w:val="56"/>
          <w:szCs w:val="56"/>
        </w:rPr>
        <w:t>INSURANCE POLICY</w:t>
      </w:r>
    </w:p>
    <w:p w:rsidR="00037A4F" w:rsidRPr="00037A4F" w:rsidRDefault="00037A4F">
      <w:pPr>
        <w:rPr>
          <w:sz w:val="32"/>
          <w:szCs w:val="32"/>
        </w:rPr>
      </w:pPr>
      <w:r>
        <w:rPr>
          <w:sz w:val="32"/>
          <w:szCs w:val="32"/>
        </w:rPr>
        <w:t>We acknowledge that the Greene County Recreation Complex does not carry insurance on participants in</w:t>
      </w:r>
      <w:r w:rsidR="006E1F73">
        <w:rPr>
          <w:sz w:val="32"/>
          <w:szCs w:val="32"/>
        </w:rPr>
        <w:t xml:space="preserve"> our</w:t>
      </w:r>
      <w:r>
        <w:rPr>
          <w:sz w:val="32"/>
          <w:szCs w:val="32"/>
        </w:rPr>
        <w:t xml:space="preserve"> programs. Being aware of this situation and acknowledging that participation in any activity involves a certain degree of risk and injury. We hereby release </w:t>
      </w:r>
      <w:r w:rsidR="006E1F73">
        <w:rPr>
          <w:sz w:val="32"/>
          <w:szCs w:val="32"/>
        </w:rPr>
        <w:t xml:space="preserve">the </w:t>
      </w:r>
      <w:r w:rsidR="00F927CF">
        <w:rPr>
          <w:sz w:val="32"/>
          <w:szCs w:val="32"/>
        </w:rPr>
        <w:t>Greene County Recreation</w:t>
      </w:r>
      <w:r w:rsidR="006E1F73">
        <w:rPr>
          <w:sz w:val="32"/>
          <w:szCs w:val="32"/>
        </w:rPr>
        <w:t xml:space="preserve"> Department</w:t>
      </w:r>
      <w:r w:rsidR="00F927CF">
        <w:rPr>
          <w:sz w:val="32"/>
          <w:szCs w:val="32"/>
        </w:rPr>
        <w:t xml:space="preserve">, their </w:t>
      </w:r>
      <w:r w:rsidR="006E1F73">
        <w:rPr>
          <w:sz w:val="32"/>
          <w:szCs w:val="32"/>
        </w:rPr>
        <w:t>Recreation Board, Directors Employee, Coaches, Instructors, Officials and V</w:t>
      </w:r>
      <w:r w:rsidR="00F927CF">
        <w:rPr>
          <w:sz w:val="32"/>
          <w:szCs w:val="32"/>
        </w:rPr>
        <w:t>olunteers from any and all liability arising out of any injuries suffer by the above said participants during this</w:t>
      </w:r>
      <w:r w:rsidR="006E1F73">
        <w:rPr>
          <w:sz w:val="32"/>
          <w:szCs w:val="32"/>
        </w:rPr>
        <w:t xml:space="preserve"> </w:t>
      </w:r>
      <w:r w:rsidR="00F927CF">
        <w:rPr>
          <w:sz w:val="32"/>
          <w:szCs w:val="32"/>
        </w:rPr>
        <w:t>activity. I further agree to abide by Greene County Recreation policies and procedures.</w:t>
      </w:r>
    </w:p>
    <w:sectPr w:rsidR="00037A4F" w:rsidRPr="00037A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DD"/>
    <w:rsid w:val="00037A4F"/>
    <w:rsid w:val="001B0AE8"/>
    <w:rsid w:val="002776DD"/>
    <w:rsid w:val="003B7580"/>
    <w:rsid w:val="00421799"/>
    <w:rsid w:val="00636297"/>
    <w:rsid w:val="006E1F73"/>
    <w:rsid w:val="00AD005F"/>
    <w:rsid w:val="00F9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66795-877C-41B5-841A-DBC78E4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nda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56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</dc:creator>
  <cp:keywords/>
  <cp:lastModifiedBy>Miranda</cp:lastModifiedBy>
  <cp:revision>1</cp:revision>
  <cp:lastPrinted>2015-09-17T15:36:00Z</cp:lastPrinted>
  <dcterms:created xsi:type="dcterms:W3CDTF">2015-09-14T14:25:00Z</dcterms:created>
  <dcterms:modified xsi:type="dcterms:W3CDTF">2015-09-14T18:31:00Z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